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87F5" w14:textId="77777777" w:rsidR="006E0C9B" w:rsidRDefault="00000000">
      <w:pPr>
        <w:rPr>
          <w:sz w:val="70"/>
          <w:szCs w:val="70"/>
          <w:u w:val="single"/>
        </w:rPr>
      </w:pPr>
      <w:r>
        <w:rPr>
          <w:sz w:val="70"/>
          <w:szCs w:val="70"/>
          <w:u w:val="single"/>
        </w:rPr>
        <w:t xml:space="preserve">Zapisování stavu plynoměrů </w:t>
      </w:r>
    </w:p>
    <w:p w14:paraId="7580A3C8" w14:textId="77777777" w:rsidR="006E0C9B" w:rsidRDefault="006E0C9B">
      <w:pPr>
        <w:rPr>
          <w:sz w:val="40"/>
          <w:szCs w:val="40"/>
        </w:rPr>
      </w:pPr>
    </w:p>
    <w:p w14:paraId="6318316E" w14:textId="77777777" w:rsidR="006E0C9B" w:rsidRDefault="00000000">
      <w:r>
        <w:rPr>
          <w:sz w:val="40"/>
          <w:szCs w:val="40"/>
        </w:rPr>
        <w:t>V úterý 7. 3. a ve středu 8. 3. se budou zapisovat stavy plynoměrů od všech odběratelů. Prosíme ty, co nemají plynoměr přístupný, aby ho zpřístupnili nebo napsali stav plynoměru na lístek a vylepili na viditelné místo.</w:t>
      </w:r>
    </w:p>
    <w:sectPr w:rsidR="006E0C9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6BE5" w14:textId="77777777" w:rsidR="00A068B0" w:rsidRDefault="00A068B0">
      <w:pPr>
        <w:spacing w:after="0" w:line="240" w:lineRule="auto"/>
      </w:pPr>
      <w:r>
        <w:separator/>
      </w:r>
    </w:p>
  </w:endnote>
  <w:endnote w:type="continuationSeparator" w:id="0">
    <w:p w14:paraId="368372CB" w14:textId="77777777" w:rsidR="00A068B0" w:rsidRDefault="00A0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B74D" w14:textId="77777777" w:rsidR="00A068B0" w:rsidRDefault="00A068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A3379F" w14:textId="77777777" w:rsidR="00A068B0" w:rsidRDefault="00A06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0C9B"/>
    <w:rsid w:val="006E0C9B"/>
    <w:rsid w:val="00A068B0"/>
    <w:rsid w:val="00E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1DAF"/>
  <w15:docId w15:val="{4243FB9D-DD36-462A-93F2-28D4A07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 systému Windows</cp:lastModifiedBy>
  <cp:revision>2</cp:revision>
  <dcterms:created xsi:type="dcterms:W3CDTF">2023-02-28T16:32:00Z</dcterms:created>
  <dcterms:modified xsi:type="dcterms:W3CDTF">2023-02-28T16:32:00Z</dcterms:modified>
</cp:coreProperties>
</file>